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865B7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1</TotalTime>
  <Pages>1</Pages>
  <Words>351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MAHDI ELHAM</cp:lastModifiedBy>
  <cp:revision>2</cp:revision>
  <cp:lastPrinted>2017-02-20T01:18:00Z</cp:lastPrinted>
  <dcterms:created xsi:type="dcterms:W3CDTF">2017-04-17T06:25:00Z</dcterms:created>
  <dcterms:modified xsi:type="dcterms:W3CDTF">2017-04-17T06:25:00Z</dcterms:modified>
</cp:coreProperties>
</file>